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5EE5" w:rsidRDefault="000D00E0">
      <w:pPr>
        <w:tabs>
          <w:tab w:val="left" w:pos="1212"/>
        </w:tabs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>Allegato 2</w:t>
      </w:r>
    </w:p>
    <w:p w:rsidR="003B5EE5" w:rsidRDefault="000D00E0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DICHIARAZIONE SOSTITUTIVA DI CERTIFICAZIONE</w:t>
      </w:r>
    </w:p>
    <w:p w:rsidR="003B5EE5" w:rsidRDefault="000D00E0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(artt. 45 e 46 D.P.R. 445 del 28.12.2000 come modificato dall'art. 15 comma 1 della Legge 12 novembre 2011, n. 183)</w:t>
      </w:r>
    </w:p>
    <w:p w:rsidR="003B5EE5" w:rsidRDefault="003B5EE5">
      <w:pPr>
        <w:jc w:val="center"/>
        <w:rPr>
          <w:rFonts w:ascii="Arial" w:hAnsi="Arial" w:cs="Arial"/>
          <w:sz w:val="18"/>
          <w:szCs w:val="18"/>
        </w:rPr>
      </w:pPr>
    </w:p>
    <w:p w:rsidR="003B5EE5" w:rsidRDefault="000D00E0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La/il </w:t>
      </w:r>
      <w:r>
        <w:rPr>
          <w:rFonts w:ascii="Arial" w:hAnsi="Arial" w:cs="Arial"/>
          <w:sz w:val="18"/>
          <w:szCs w:val="18"/>
        </w:rPr>
        <w:t>sottoscritta/o ____________________________________________________</w:t>
      </w:r>
    </w:p>
    <w:p w:rsidR="003B5EE5" w:rsidRDefault="000D00E0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nata/o a _______________________________________ il ____________________</w:t>
      </w:r>
    </w:p>
    <w:p w:rsidR="003B5EE5" w:rsidRDefault="000D00E0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residente a _____________________ in via _____________________ n ___</w:t>
      </w:r>
    </w:p>
    <w:p w:rsidR="003B5EE5" w:rsidRDefault="000D00E0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consapevole che in caso di dichiarazione menda</w:t>
      </w:r>
      <w:r>
        <w:rPr>
          <w:rFonts w:ascii="Arial" w:hAnsi="Arial" w:cs="Arial"/>
          <w:sz w:val="18"/>
          <w:szCs w:val="18"/>
        </w:rPr>
        <w:t xml:space="preserve">ce sarà punito ai sensi del Codice Penale secondo quanto prescritto dall'art. 76 del </w:t>
      </w:r>
      <w:proofErr w:type="gramStart"/>
      <w:r>
        <w:rPr>
          <w:rFonts w:ascii="Arial" w:hAnsi="Arial" w:cs="Arial"/>
          <w:sz w:val="18"/>
          <w:szCs w:val="18"/>
        </w:rPr>
        <w:t>succitato</w:t>
      </w:r>
      <w:proofErr w:type="gramEnd"/>
      <w:r>
        <w:rPr>
          <w:rFonts w:ascii="Arial" w:hAnsi="Arial" w:cs="Arial"/>
          <w:sz w:val="18"/>
          <w:szCs w:val="18"/>
        </w:rPr>
        <w:t xml:space="preserve"> D.P.R. 445/2000 e che, qualora dal controllo effettuato emerga la non veridicità del contenuto di taluna delle dichiarazioni rese, decadrà dai benefici conseguen</w:t>
      </w:r>
      <w:r>
        <w:rPr>
          <w:rFonts w:ascii="Arial" w:hAnsi="Arial" w:cs="Arial"/>
          <w:sz w:val="18"/>
          <w:szCs w:val="18"/>
        </w:rPr>
        <w:t>ti al provvedimento eventualmente emanato sulla base della dichiarazione non veritiera (art. 75 D.P.R. 445/2000).</w:t>
      </w:r>
    </w:p>
    <w:p w:rsidR="003B5EE5" w:rsidRDefault="000D00E0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Sotto la propria responsabilità,</w:t>
      </w:r>
    </w:p>
    <w:p w:rsidR="003B5EE5" w:rsidRDefault="000D00E0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DICHIARA</w:t>
      </w:r>
    </w:p>
    <w:p w:rsidR="003B5EE5" w:rsidRDefault="000D00E0">
      <w:pPr>
        <w:ind w:right="-1"/>
        <w:jc w:val="center"/>
      </w:pPr>
      <w:r>
        <w:rPr>
          <w:rFonts w:ascii="Arial" w:hAnsi="Arial"/>
          <w:sz w:val="18"/>
          <w:szCs w:val="18"/>
        </w:rPr>
        <w:t xml:space="preserve"> di essere in possesso di titoli di studio e professionali ed altro afferenti all’incarico di</w:t>
      </w:r>
      <w:r>
        <w:rPr>
          <w:rFonts w:ascii="Arial" w:hAnsi="Arial"/>
          <w:sz w:val="20"/>
          <w:szCs w:val="20"/>
        </w:rPr>
        <w:t>-------</w:t>
      </w:r>
      <w:r>
        <w:rPr>
          <w:rFonts w:ascii="Arial" w:hAnsi="Arial"/>
          <w:sz w:val="20"/>
          <w:szCs w:val="20"/>
        </w:rPr>
        <w:t>-----------------------------</w:t>
      </w:r>
    </w:p>
    <w:p w:rsidR="003B5EE5" w:rsidRDefault="000D00E0">
      <w:pPr>
        <w:tabs>
          <w:tab w:val="left" w:pos="1212"/>
        </w:tabs>
        <w:jc w:val="both"/>
      </w:pPr>
      <w:r>
        <w:rPr>
          <w:rFonts w:ascii="Arial" w:hAnsi="Arial" w:cs="Arial"/>
          <w:sz w:val="20"/>
          <w:szCs w:val="20"/>
        </w:rPr>
        <w:t>nell’ambito</w:t>
      </w:r>
      <w:r>
        <w:rPr>
          <w:rFonts w:ascii="Arial" w:hAnsi="Arial"/>
          <w:sz w:val="20"/>
        </w:rPr>
        <w:t xml:space="preserve"> </w:t>
      </w:r>
      <w:proofErr w:type="gramStart"/>
      <w:r>
        <w:rPr>
          <w:rFonts w:ascii="Arial" w:hAnsi="Arial"/>
          <w:sz w:val="20"/>
        </w:rPr>
        <w:t>del  Programma</w:t>
      </w:r>
      <w:proofErr w:type="gramEnd"/>
      <w:r>
        <w:rPr>
          <w:rFonts w:ascii="Arial" w:hAnsi="Arial"/>
          <w:sz w:val="20"/>
        </w:rPr>
        <w:t xml:space="preserve"> Operativo Nazionale “Per la scuola, competenze e ambienti per l’apprendimento” 2014-2020. </w:t>
      </w:r>
      <w:r>
        <w:t xml:space="preserve">avviso pubblico </w:t>
      </w:r>
      <w:proofErr w:type="gramStart"/>
      <w:r>
        <w:t>n.</w:t>
      </w:r>
      <w:r>
        <w:rPr>
          <w:rFonts w:ascii="Arial" w:hAnsi="Arial"/>
          <w:sz w:val="20"/>
        </w:rPr>
        <w:t>1953  del</w:t>
      </w:r>
      <w:proofErr w:type="gramEnd"/>
      <w:r>
        <w:rPr>
          <w:rFonts w:ascii="Arial" w:hAnsi="Arial"/>
          <w:sz w:val="20"/>
        </w:rPr>
        <w:t xml:space="preserve"> 21/02/2017 - FSE - Competenze di base </w:t>
      </w:r>
    </w:p>
    <w:p w:rsidR="003B5EE5" w:rsidRDefault="000D00E0">
      <w:pPr>
        <w:tabs>
          <w:tab w:val="left" w:pos="1212"/>
        </w:tabs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CUP</w:t>
      </w:r>
    </w:p>
    <w:p w:rsidR="003B5EE5" w:rsidRDefault="000D00E0">
      <w:pPr>
        <w:tabs>
          <w:tab w:val="left" w:pos="1212"/>
        </w:tabs>
        <w:jc w:val="both"/>
      </w:pPr>
      <w:r>
        <w:rPr>
          <w:rFonts w:ascii="Arial" w:hAnsi="Arial"/>
          <w:sz w:val="20"/>
        </w:rPr>
        <w:t xml:space="preserve">   -  </w:t>
      </w:r>
      <w:r>
        <w:rPr>
          <w:rFonts w:ascii="Arial" w:hAnsi="Arial"/>
          <w:b/>
          <w:sz w:val="20"/>
        </w:rPr>
        <w:t>Modulo -------------------------</w:t>
      </w:r>
      <w:r>
        <w:rPr>
          <w:rFonts w:ascii="Arial" w:hAnsi="Arial"/>
          <w:b/>
          <w:sz w:val="20"/>
        </w:rPr>
        <w:t>----------</w:t>
      </w:r>
    </w:p>
    <w:tbl>
      <w:tblPr>
        <w:tblW w:w="886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99"/>
        <w:gridCol w:w="1943"/>
        <w:gridCol w:w="1919"/>
      </w:tblGrid>
      <w:tr w:rsidR="003B5EE5">
        <w:tblPrEx>
          <w:tblCellMar>
            <w:top w:w="0" w:type="dxa"/>
            <w:bottom w:w="0" w:type="dxa"/>
          </w:tblCellMar>
        </w:tblPrEx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EE5" w:rsidRDefault="003B5EE5">
            <w:pPr>
              <w:tabs>
                <w:tab w:val="left" w:pos="1212"/>
              </w:tabs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EE5" w:rsidRDefault="000D00E0">
            <w:pPr>
              <w:tabs>
                <w:tab w:val="left" w:pos="1212"/>
              </w:tabs>
              <w:jc w:val="both"/>
            </w:pPr>
            <w:r>
              <w:rPr>
                <w:rFonts w:ascii="Arial" w:hAnsi="Arial"/>
                <w:sz w:val="18"/>
                <w:szCs w:val="18"/>
              </w:rPr>
              <w:t>Compilazione a cura del candidato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EE5" w:rsidRDefault="000D00E0">
            <w:pPr>
              <w:tabs>
                <w:tab w:val="left" w:pos="1212"/>
              </w:tabs>
              <w:jc w:val="both"/>
            </w:pPr>
            <w:r>
              <w:rPr>
                <w:rFonts w:ascii="Arial" w:hAnsi="Arial"/>
                <w:sz w:val="18"/>
                <w:szCs w:val="18"/>
              </w:rPr>
              <w:t xml:space="preserve">A cura </w:t>
            </w:r>
            <w:proofErr w:type="gramStart"/>
            <w:r>
              <w:rPr>
                <w:rFonts w:ascii="Arial" w:hAnsi="Arial"/>
                <w:sz w:val="18"/>
                <w:szCs w:val="18"/>
              </w:rPr>
              <w:t>della  commissione</w:t>
            </w:r>
            <w:proofErr w:type="gramEnd"/>
            <w:r>
              <w:rPr>
                <w:rFonts w:ascii="Arial" w:hAnsi="Arial"/>
                <w:sz w:val="18"/>
                <w:szCs w:val="18"/>
              </w:rPr>
              <w:t xml:space="preserve"> </w:t>
            </w:r>
          </w:p>
        </w:tc>
      </w:tr>
      <w:tr w:rsidR="003B5EE5">
        <w:tblPrEx>
          <w:tblCellMar>
            <w:top w:w="0" w:type="dxa"/>
            <w:bottom w:w="0" w:type="dxa"/>
          </w:tblCellMar>
        </w:tblPrEx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EE5" w:rsidRDefault="000D00E0">
            <w:pPr>
              <w:tabs>
                <w:tab w:val="left" w:pos="1212"/>
              </w:tabs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TITOLI DIDATTICI CULTURALI Corsi di aggiornamento/titoli specifici nella materia oggetto dell’Avviso – </w:t>
            </w:r>
          </w:p>
          <w:p w:rsidR="003B5EE5" w:rsidRDefault="000D00E0">
            <w:pPr>
              <w:tabs>
                <w:tab w:val="left" w:pos="1212"/>
              </w:tabs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5 punto per ogni Corso/Titolo </w:t>
            </w:r>
          </w:p>
          <w:p w:rsidR="003B5EE5" w:rsidRDefault="000D00E0">
            <w:pPr>
              <w:tabs>
                <w:tab w:val="left" w:pos="1212"/>
              </w:tabs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Max. 40 </w:t>
            </w:r>
            <w:proofErr w:type="gramStart"/>
            <w:r>
              <w:rPr>
                <w:rFonts w:ascii="Arial" w:hAnsi="Arial"/>
                <w:sz w:val="18"/>
                <w:szCs w:val="18"/>
              </w:rPr>
              <w:t>punti  (</w:t>
            </w:r>
            <w:proofErr w:type="gramEnd"/>
            <w:r>
              <w:rPr>
                <w:rFonts w:ascii="Arial" w:hAnsi="Arial"/>
                <w:sz w:val="18"/>
                <w:szCs w:val="18"/>
              </w:rPr>
              <w:t>elencare):</w:t>
            </w:r>
          </w:p>
          <w:p w:rsidR="003B5EE5" w:rsidRDefault="000D00E0">
            <w:pPr>
              <w:tabs>
                <w:tab w:val="left" w:pos="1212"/>
              </w:tabs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___________________________________________</w:t>
            </w:r>
          </w:p>
          <w:p w:rsidR="003B5EE5" w:rsidRDefault="003B5EE5">
            <w:pPr>
              <w:tabs>
                <w:tab w:val="left" w:pos="1212"/>
              </w:tabs>
              <w:jc w:val="both"/>
              <w:rPr>
                <w:rFonts w:ascii="Arial" w:hAnsi="Arial"/>
                <w:sz w:val="18"/>
                <w:szCs w:val="18"/>
              </w:rPr>
            </w:pPr>
          </w:p>
          <w:p w:rsidR="003B5EE5" w:rsidRDefault="000D00E0">
            <w:pPr>
              <w:tabs>
                <w:tab w:val="left" w:pos="1212"/>
              </w:tabs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___________________________________________</w:t>
            </w:r>
          </w:p>
          <w:p w:rsidR="003B5EE5" w:rsidRDefault="003B5EE5">
            <w:pPr>
              <w:tabs>
                <w:tab w:val="left" w:pos="1212"/>
              </w:tabs>
              <w:jc w:val="both"/>
              <w:rPr>
                <w:rFonts w:ascii="Arial" w:hAnsi="Arial"/>
                <w:sz w:val="18"/>
                <w:szCs w:val="18"/>
              </w:rPr>
            </w:pPr>
          </w:p>
          <w:p w:rsidR="003B5EE5" w:rsidRDefault="000D00E0">
            <w:pPr>
              <w:tabs>
                <w:tab w:val="left" w:pos="1212"/>
              </w:tabs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___________________________________________</w:t>
            </w:r>
          </w:p>
          <w:p w:rsidR="003B5EE5" w:rsidRDefault="003B5EE5">
            <w:pPr>
              <w:tabs>
                <w:tab w:val="left" w:pos="1212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EE5" w:rsidRDefault="003B5EE5">
            <w:pPr>
              <w:tabs>
                <w:tab w:val="left" w:pos="1212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EE5" w:rsidRDefault="003B5EE5">
            <w:pPr>
              <w:tabs>
                <w:tab w:val="left" w:pos="1212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B5EE5">
        <w:tblPrEx>
          <w:tblCellMar>
            <w:top w:w="0" w:type="dxa"/>
            <w:bottom w:w="0" w:type="dxa"/>
          </w:tblCellMar>
        </w:tblPrEx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EE5" w:rsidRDefault="000D00E0">
            <w:pPr>
              <w:tabs>
                <w:tab w:val="left" w:pos="1212"/>
              </w:tabs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TITOLI DI STUDIO Votazione Laurea</w:t>
            </w:r>
          </w:p>
          <w:p w:rsidR="003B5EE5" w:rsidRDefault="000D00E0">
            <w:pPr>
              <w:tabs>
                <w:tab w:val="left" w:pos="1212"/>
              </w:tabs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punti 2 per votazione fino a 100/110</w:t>
            </w:r>
          </w:p>
          <w:p w:rsidR="003B5EE5" w:rsidRDefault="000D00E0">
            <w:pPr>
              <w:tabs>
                <w:tab w:val="left" w:pos="1212"/>
              </w:tabs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per ogni voto da 101 a 110 punti 0,50 </w:t>
            </w:r>
          </w:p>
          <w:p w:rsidR="003B5EE5" w:rsidRDefault="000D00E0">
            <w:pPr>
              <w:tabs>
                <w:tab w:val="left" w:pos="1212"/>
              </w:tabs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valutazione della lode punti 1 </w:t>
            </w:r>
          </w:p>
          <w:p w:rsidR="003B5EE5" w:rsidRDefault="000D00E0">
            <w:pPr>
              <w:tabs>
                <w:tab w:val="left" w:pos="1212"/>
              </w:tabs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Master di primo livello (1500 ore) punti 2</w:t>
            </w:r>
          </w:p>
          <w:p w:rsidR="003B5EE5" w:rsidRDefault="000D00E0">
            <w:pPr>
              <w:tabs>
                <w:tab w:val="left" w:pos="1212"/>
              </w:tabs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Max.10 punti </w:t>
            </w:r>
          </w:p>
          <w:p w:rsidR="003B5EE5" w:rsidRDefault="003B5EE5">
            <w:pPr>
              <w:tabs>
                <w:tab w:val="left" w:pos="1212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EE5" w:rsidRDefault="003B5EE5">
            <w:pPr>
              <w:tabs>
                <w:tab w:val="left" w:pos="1212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EE5" w:rsidRDefault="003B5EE5">
            <w:pPr>
              <w:tabs>
                <w:tab w:val="left" w:pos="1212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B5EE5">
        <w:tblPrEx>
          <w:tblCellMar>
            <w:top w:w="0" w:type="dxa"/>
            <w:bottom w:w="0" w:type="dxa"/>
          </w:tblCellMar>
        </w:tblPrEx>
        <w:trPr>
          <w:trHeight w:val="1865"/>
        </w:trPr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EE5" w:rsidRDefault="000D00E0">
            <w:pPr>
              <w:tabs>
                <w:tab w:val="left" w:pos="1212"/>
              </w:tabs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TITOLI PROFESSIONALI Esperienza professionale Professionali nell’ambito del settore </w:t>
            </w:r>
          </w:p>
          <w:p w:rsidR="003B5EE5" w:rsidRDefault="000D00E0">
            <w:pPr>
              <w:tabs>
                <w:tab w:val="left" w:pos="1212"/>
              </w:tabs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- 1 punto ad esperienza (elencare)</w:t>
            </w:r>
          </w:p>
          <w:p w:rsidR="003B5EE5" w:rsidRDefault="000D00E0">
            <w:pPr>
              <w:tabs>
                <w:tab w:val="left" w:pos="1212"/>
              </w:tabs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Max punti 20</w:t>
            </w:r>
          </w:p>
          <w:p w:rsidR="003B5EE5" w:rsidRDefault="000D00E0">
            <w:pPr>
              <w:tabs>
                <w:tab w:val="left" w:pos="1212"/>
              </w:tabs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______________________________</w:t>
            </w:r>
            <w:r>
              <w:rPr>
                <w:rFonts w:ascii="Arial" w:hAnsi="Arial"/>
                <w:sz w:val="18"/>
                <w:szCs w:val="18"/>
              </w:rPr>
              <w:t>_____________</w:t>
            </w:r>
          </w:p>
          <w:p w:rsidR="003B5EE5" w:rsidRDefault="003B5EE5">
            <w:pPr>
              <w:tabs>
                <w:tab w:val="left" w:pos="1212"/>
              </w:tabs>
              <w:jc w:val="both"/>
              <w:rPr>
                <w:rFonts w:ascii="Arial" w:hAnsi="Arial"/>
                <w:sz w:val="18"/>
                <w:szCs w:val="18"/>
              </w:rPr>
            </w:pPr>
          </w:p>
          <w:p w:rsidR="003B5EE5" w:rsidRDefault="000D00E0">
            <w:pPr>
              <w:tabs>
                <w:tab w:val="left" w:pos="1212"/>
              </w:tabs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___________________________________________</w:t>
            </w:r>
          </w:p>
          <w:p w:rsidR="003B5EE5" w:rsidRDefault="003B5EE5">
            <w:pPr>
              <w:tabs>
                <w:tab w:val="left" w:pos="1212"/>
              </w:tabs>
              <w:jc w:val="both"/>
              <w:rPr>
                <w:rFonts w:ascii="Arial" w:hAnsi="Arial"/>
                <w:sz w:val="18"/>
                <w:szCs w:val="18"/>
              </w:rPr>
            </w:pPr>
          </w:p>
          <w:p w:rsidR="003B5EE5" w:rsidRDefault="003B5EE5">
            <w:pPr>
              <w:tabs>
                <w:tab w:val="left" w:pos="1212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EE5" w:rsidRDefault="003B5EE5">
            <w:pPr>
              <w:tabs>
                <w:tab w:val="left" w:pos="1212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EE5" w:rsidRDefault="003B5EE5">
            <w:pPr>
              <w:tabs>
                <w:tab w:val="left" w:pos="1212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B5EE5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EE5" w:rsidRDefault="000D00E0">
            <w:pPr>
              <w:tabs>
                <w:tab w:val="left" w:pos="121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ESPERIENZE PROFESSIONALI Esperienze Professionali nell’ambito dei PON </w:t>
            </w:r>
          </w:p>
          <w:p w:rsidR="003B5EE5" w:rsidRDefault="000D00E0">
            <w:pPr>
              <w:pStyle w:val="Paragrafoelenco"/>
              <w:numPr>
                <w:ilvl w:val="0"/>
                <w:numId w:val="1"/>
              </w:numPr>
              <w:tabs>
                <w:tab w:val="left" w:pos="121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 punto ad esperienza </w:t>
            </w:r>
          </w:p>
          <w:p w:rsidR="003B5EE5" w:rsidRDefault="000D00E0">
            <w:pPr>
              <w:tabs>
                <w:tab w:val="left" w:pos="1212"/>
              </w:tabs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Max 10 punti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EE5" w:rsidRDefault="003B5EE5">
            <w:pPr>
              <w:tabs>
                <w:tab w:val="left" w:pos="1212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EE5" w:rsidRDefault="003B5EE5">
            <w:pPr>
              <w:tabs>
                <w:tab w:val="left" w:pos="1212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B5EE5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EE5" w:rsidRDefault="000D00E0">
            <w:pPr>
              <w:tabs>
                <w:tab w:val="left" w:pos="121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Totale PUNTI 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EE5" w:rsidRDefault="003B5EE5">
            <w:pPr>
              <w:tabs>
                <w:tab w:val="left" w:pos="1212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EE5" w:rsidRDefault="003B5EE5">
            <w:pPr>
              <w:tabs>
                <w:tab w:val="left" w:pos="1212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3B5EE5" w:rsidRDefault="003B5EE5">
      <w:pPr>
        <w:tabs>
          <w:tab w:val="left" w:pos="1212"/>
        </w:tabs>
        <w:jc w:val="both"/>
        <w:rPr>
          <w:rFonts w:ascii="Arial" w:hAnsi="Arial" w:cs="Arial"/>
          <w:b/>
          <w:sz w:val="20"/>
          <w:szCs w:val="20"/>
        </w:rPr>
      </w:pPr>
    </w:p>
    <w:p w:rsidR="003B5EE5" w:rsidRDefault="000D00E0">
      <w:pPr>
        <w:tabs>
          <w:tab w:val="left" w:pos="1212"/>
        </w:tabs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Quanto riportato innanzi, vale come dichiarazione sostitutiva di</w:t>
      </w:r>
      <w:r>
        <w:rPr>
          <w:rFonts w:ascii="Arial" w:hAnsi="Arial"/>
          <w:sz w:val="18"/>
          <w:szCs w:val="18"/>
        </w:rPr>
        <w:t xml:space="preserve"> certificazione e, a tal fine, si allega copia di documento di riconoscimento in corso di validità.</w:t>
      </w:r>
    </w:p>
    <w:p w:rsidR="003B5EE5" w:rsidRDefault="003B5EE5">
      <w:pPr>
        <w:tabs>
          <w:tab w:val="left" w:pos="1212"/>
        </w:tabs>
        <w:jc w:val="both"/>
        <w:rPr>
          <w:rFonts w:ascii="Arial" w:hAnsi="Arial"/>
          <w:sz w:val="18"/>
          <w:szCs w:val="18"/>
        </w:rPr>
      </w:pPr>
    </w:p>
    <w:p w:rsidR="003B5EE5" w:rsidRDefault="000D00E0">
      <w:pPr>
        <w:tabs>
          <w:tab w:val="left" w:pos="1212"/>
        </w:tabs>
        <w:jc w:val="both"/>
      </w:pPr>
      <w:r>
        <w:rPr>
          <w:rFonts w:ascii="Arial" w:hAnsi="Arial"/>
          <w:sz w:val="18"/>
          <w:szCs w:val="18"/>
        </w:rPr>
        <w:t xml:space="preserve"> Luogo e data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 xml:space="preserve"> IL DICHIARANTE</w:t>
      </w:r>
    </w:p>
    <w:p w:rsidR="003B5EE5" w:rsidRDefault="003B5EE5">
      <w:pPr>
        <w:widowControl w:val="0"/>
        <w:ind w:left="1418" w:hanging="1418"/>
        <w:jc w:val="both"/>
        <w:rPr>
          <w:rFonts w:eastAsia="Lucida Sans Unicode"/>
          <w:b/>
          <w:kern w:val="3"/>
          <w:sz w:val="18"/>
          <w:szCs w:val="18"/>
          <w:lang w:eastAsia="hi-IN" w:bidi="hi-IN"/>
        </w:rPr>
      </w:pPr>
    </w:p>
    <w:p w:rsidR="003B5EE5" w:rsidRDefault="003B5EE5">
      <w:pPr>
        <w:widowControl w:val="0"/>
        <w:ind w:left="1418" w:hanging="1418"/>
        <w:jc w:val="both"/>
        <w:rPr>
          <w:rFonts w:eastAsia="Lucida Sans Unicode"/>
          <w:b/>
          <w:kern w:val="3"/>
          <w:sz w:val="18"/>
          <w:szCs w:val="18"/>
          <w:lang w:eastAsia="hi-IN" w:bidi="hi-IN"/>
        </w:rPr>
      </w:pPr>
    </w:p>
    <w:p w:rsidR="003B5EE5" w:rsidRDefault="003B5EE5">
      <w:pPr>
        <w:widowControl w:val="0"/>
        <w:ind w:left="1418" w:hanging="1418"/>
        <w:jc w:val="both"/>
        <w:rPr>
          <w:rFonts w:eastAsia="Lucida Sans Unicode"/>
          <w:b/>
          <w:kern w:val="3"/>
          <w:lang w:eastAsia="hi-IN" w:bidi="hi-IN"/>
        </w:rPr>
      </w:pPr>
    </w:p>
    <w:p w:rsidR="003B5EE5" w:rsidRDefault="003B5EE5">
      <w:pPr>
        <w:widowControl w:val="0"/>
        <w:ind w:left="1418" w:hanging="1418"/>
        <w:jc w:val="both"/>
        <w:rPr>
          <w:rFonts w:eastAsia="Lucida Sans Unicode"/>
          <w:b/>
          <w:kern w:val="3"/>
          <w:lang w:eastAsia="hi-IN" w:bidi="hi-IN"/>
        </w:rPr>
      </w:pPr>
    </w:p>
    <w:p w:rsidR="003B5EE5" w:rsidRDefault="003B5EE5"/>
    <w:sectPr w:rsidR="003B5EE5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00E0" w:rsidRDefault="000D00E0">
      <w:r>
        <w:separator/>
      </w:r>
    </w:p>
  </w:endnote>
  <w:endnote w:type="continuationSeparator" w:id="0">
    <w:p w:rsidR="000D00E0" w:rsidRDefault="000D0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00E0" w:rsidRDefault="000D00E0">
      <w:r>
        <w:rPr>
          <w:color w:val="000000"/>
        </w:rPr>
        <w:separator/>
      </w:r>
    </w:p>
  </w:footnote>
  <w:footnote w:type="continuationSeparator" w:id="0">
    <w:p w:rsidR="000D00E0" w:rsidRDefault="000D00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FD5FCF"/>
    <w:multiLevelType w:val="multilevel"/>
    <w:tmpl w:val="AA58A4D0"/>
    <w:lvl w:ilvl="0">
      <w:numFmt w:val="bullet"/>
      <w:lvlText w:val="-"/>
      <w:lvlJc w:val="left"/>
      <w:pPr>
        <w:ind w:left="720" w:hanging="360"/>
      </w:pPr>
      <w:rPr>
        <w:rFonts w:ascii="Arial" w:eastAsia="Calibri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B5EE5"/>
    <w:rsid w:val="000D00E0"/>
    <w:rsid w:val="00285319"/>
    <w:rsid w:val="003B5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0A8C9D-C5B2-4F1A-A540-7ECE89528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 w:line="244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pPr>
      <w:suppressAutoHyphens w:val="0"/>
      <w:spacing w:line="276" w:lineRule="auto"/>
      <w:ind w:left="720"/>
      <w:jc w:val="both"/>
      <w:textAlignment w:val="auto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Pari</dc:creator>
  <dc:description/>
  <cp:lastModifiedBy>piergiovanni rizzo</cp:lastModifiedBy>
  <cp:revision>2</cp:revision>
  <dcterms:created xsi:type="dcterms:W3CDTF">2018-10-09T16:29:00Z</dcterms:created>
  <dcterms:modified xsi:type="dcterms:W3CDTF">2018-10-09T16:29:00Z</dcterms:modified>
</cp:coreProperties>
</file>